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174C2A06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EE217A9" w14:textId="0BCB05A9" w:rsidR="00080EF7" w:rsidRDefault="001D13B5" w:rsidP="00943931">
            <w:pPr>
              <w:pStyle w:val="Month"/>
            </w:pPr>
            <w:r>
              <w:t>July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02B29008" w14:textId="77777777" w:rsidR="00080EF7" w:rsidRDefault="00080EF7" w:rsidP="00943931"/>
        </w:tc>
      </w:tr>
      <w:tr w:rsidR="00080EF7" w14:paraId="232FA25B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FF4D49D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E8D70DD" w14:textId="77777777" w:rsidR="00080EF7" w:rsidRDefault="00080EF7" w:rsidP="00943931">
            <w:pPr>
              <w:pStyle w:val="Year"/>
            </w:pPr>
            <w:r>
              <w:t>2024</w:t>
            </w:r>
          </w:p>
        </w:tc>
      </w:tr>
      <w:tr w:rsidR="00080EF7" w:rsidRPr="003F1620" w14:paraId="55E0649C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5744F41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A11546C" w14:textId="77777777" w:rsidR="00080EF7" w:rsidRPr="003F1620" w:rsidRDefault="00080EF7" w:rsidP="00943931"/>
        </w:tc>
      </w:tr>
      <w:tr w:rsidR="00080EF7" w14:paraId="5BF1CA8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C80A96A" w14:textId="77777777" w:rsidR="00080EF7" w:rsidRDefault="005273BC" w:rsidP="00943931">
            <w:pPr>
              <w:pStyle w:val="Days"/>
            </w:pPr>
            <w:sdt>
              <w:sdtPr>
                <w:id w:val="1527134494"/>
                <w:placeholder>
                  <w:docPart w:val="E0F86934F7834ED8B1D158B573662395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EEFFAD6" w14:textId="77777777" w:rsidR="00080EF7" w:rsidRDefault="005273BC" w:rsidP="00943931">
            <w:pPr>
              <w:pStyle w:val="Days"/>
            </w:pPr>
            <w:sdt>
              <w:sdtPr>
                <w:id w:val="8650153"/>
                <w:placeholder>
                  <w:docPart w:val="835EBEC096B74018A06463FF93BF23F5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776A77B" w14:textId="77777777" w:rsidR="00080EF7" w:rsidRDefault="005273BC" w:rsidP="00943931">
            <w:pPr>
              <w:pStyle w:val="Days"/>
            </w:pPr>
            <w:sdt>
              <w:sdtPr>
                <w:id w:val="-1517691135"/>
                <w:placeholder>
                  <w:docPart w:val="391CED185F1E4254AFF1EFB5E2A5BB6C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E03D4F5" w14:textId="77777777" w:rsidR="00080EF7" w:rsidRDefault="005273BC" w:rsidP="00943931">
            <w:pPr>
              <w:pStyle w:val="Days"/>
            </w:pPr>
            <w:sdt>
              <w:sdtPr>
                <w:id w:val="-1684429625"/>
                <w:placeholder>
                  <w:docPart w:val="15DDC9F92CB44518B6FFC0694CEBE802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40D621E" w14:textId="77777777" w:rsidR="00080EF7" w:rsidRDefault="005273BC" w:rsidP="00943931">
            <w:pPr>
              <w:pStyle w:val="Days"/>
            </w:pPr>
            <w:sdt>
              <w:sdtPr>
                <w:id w:val="-1188375605"/>
                <w:placeholder>
                  <w:docPart w:val="F90C53ACAA344C789FA7FFB02DE62EEE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079EBB2" w14:textId="77777777" w:rsidR="00080EF7" w:rsidRDefault="005273BC" w:rsidP="00943931">
            <w:pPr>
              <w:pStyle w:val="Days"/>
            </w:pPr>
            <w:sdt>
              <w:sdtPr>
                <w:id w:val="1991825489"/>
                <w:placeholder>
                  <w:docPart w:val="B31B56BBFE264B1E9883E0348FD7A81E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Friday</w:t>
                </w:r>
              </w:sdtContent>
            </w:sdt>
          </w:p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053DA7C" w14:textId="77777777" w:rsidR="00080EF7" w:rsidRDefault="005273BC" w:rsidP="00943931">
            <w:pPr>
              <w:pStyle w:val="Days"/>
            </w:pPr>
            <w:sdt>
              <w:sdtPr>
                <w:id w:val="115736794"/>
                <w:placeholder>
                  <w:docPart w:val="D9CC7914CD4042D09398CC17153BA4C1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Saturday</w:t>
                </w:r>
              </w:sdtContent>
            </w:sdt>
          </w:p>
        </w:tc>
      </w:tr>
      <w:tr w:rsidR="00080EF7" w14:paraId="417E3FB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F42E4E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A1512F" w14:textId="77777777" w:rsidR="00080EF7" w:rsidRDefault="00080EF7" w:rsidP="00943931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B452AA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D40E63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38C282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8AC734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5</w:t>
            </w: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08BE6D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6</w:t>
            </w:r>
          </w:p>
        </w:tc>
      </w:tr>
      <w:tr w:rsidR="00080EF7" w14:paraId="41C3C95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5EA9A5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9EDCD6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8AB291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F140B0" w14:textId="6F26DFFC" w:rsidR="00080EF7" w:rsidRPr="005273BC" w:rsidRDefault="005273BC" w:rsidP="00943931">
            <w:pPr>
              <w:rPr>
                <w:b/>
                <w:bCs/>
              </w:rPr>
            </w:pPr>
            <w:r w:rsidRPr="005273BC">
              <w:rPr>
                <w:b/>
                <w:bCs/>
              </w:rPr>
              <w:t xml:space="preserve">Uphill Boatyard Walk 7pm Call </w:t>
            </w:r>
            <w:r w:rsidRPr="005273BC">
              <w:rPr>
                <w:b/>
                <w:bCs/>
              </w:rPr>
              <w:t>Kira 07882 474 692 or John 01934 511 808</w:t>
            </w:r>
            <w:r w:rsidRPr="005273BC">
              <w:rPr>
                <w:b/>
                <w:bCs/>
              </w:rPr>
              <w:t xml:space="preserve"> For more info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4B8757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93E18E" w14:textId="77777777" w:rsidR="00080EF7" w:rsidRDefault="00080EF7" w:rsidP="00943931"/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40F354" w14:textId="77777777" w:rsidR="00080EF7" w:rsidRDefault="00080EF7" w:rsidP="00943931"/>
        </w:tc>
      </w:tr>
      <w:tr w:rsidR="00080EF7" w14:paraId="4601489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0FD0B2" w14:textId="77777777" w:rsidR="00080EF7" w:rsidRDefault="00080EF7" w:rsidP="00943931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C5F814" w14:textId="77777777" w:rsidR="00080EF7" w:rsidRDefault="00080EF7" w:rsidP="00943931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CB190C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8C858C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EC41CD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A51C34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12</w:t>
            </w: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37E2B6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13</w:t>
            </w:r>
          </w:p>
        </w:tc>
      </w:tr>
      <w:tr w:rsidR="00080EF7" w14:paraId="67B212C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49C475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0297EB" w14:textId="7C02D561" w:rsidR="00080EF7" w:rsidRPr="003B06EC" w:rsidRDefault="003B06EC" w:rsidP="00943931">
            <w:pPr>
              <w:rPr>
                <w:b/>
                <w:bCs/>
              </w:rPr>
            </w:pPr>
            <w:proofErr w:type="spellStart"/>
            <w:r w:rsidRPr="003B06EC">
              <w:rPr>
                <w:b/>
                <w:bCs/>
              </w:rPr>
              <w:t>Self Neglect</w:t>
            </w:r>
            <w:proofErr w:type="spellEnd"/>
            <w:r w:rsidRPr="003B06EC">
              <w:rPr>
                <w:b/>
                <w:bCs/>
              </w:rPr>
              <w:t xml:space="preserve"> Awareness </w:t>
            </w:r>
            <w:proofErr w:type="gramStart"/>
            <w:r w:rsidRPr="003B06EC">
              <w:rPr>
                <w:b/>
                <w:bCs/>
              </w:rPr>
              <w:t>Week Day</w:t>
            </w:r>
            <w:proofErr w:type="gramEnd"/>
            <w:r w:rsidRPr="003B06EC">
              <w:rPr>
                <w:b/>
                <w:bCs/>
              </w:rPr>
              <w:t xml:space="preserve"> 1 Launch Event 12 midday. Book </w:t>
            </w:r>
            <w:hyperlink r:id="rId11" w:history="1">
              <w:r w:rsidRPr="003B06EC">
                <w:rPr>
                  <w:rStyle w:val="Hyperlink"/>
                  <w:b/>
                  <w:bCs/>
                </w:rPr>
                <w:t>here</w:t>
              </w:r>
            </w:hyperlink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8ADCEC" w14:textId="66171163" w:rsidR="00080EF7" w:rsidRPr="003B06EC" w:rsidRDefault="003B06EC" w:rsidP="00943931">
            <w:pPr>
              <w:rPr>
                <w:b/>
                <w:bCs/>
              </w:rPr>
            </w:pPr>
            <w:proofErr w:type="spellStart"/>
            <w:r w:rsidRPr="003B06EC">
              <w:rPr>
                <w:b/>
                <w:bCs/>
              </w:rPr>
              <w:t>Self Neglect</w:t>
            </w:r>
            <w:proofErr w:type="spellEnd"/>
            <w:r w:rsidRPr="003B06EC">
              <w:rPr>
                <w:b/>
                <w:bCs/>
              </w:rPr>
              <w:t xml:space="preserve"> Awareness </w:t>
            </w:r>
            <w:proofErr w:type="gramStart"/>
            <w:r w:rsidRPr="003B06EC">
              <w:rPr>
                <w:b/>
                <w:bCs/>
              </w:rPr>
              <w:t>Week Day</w:t>
            </w:r>
            <w:proofErr w:type="gramEnd"/>
            <w:r w:rsidRPr="003B06EC">
              <w:rPr>
                <w:b/>
                <w:bCs/>
              </w:rPr>
              <w:t xml:space="preserve"> 2. Overcoming barriers. 12 midday Book </w:t>
            </w:r>
            <w:hyperlink r:id="rId12" w:history="1">
              <w:r w:rsidRPr="003B06EC">
                <w:rPr>
                  <w:rStyle w:val="Hyperlink"/>
                  <w:b/>
                  <w:bCs/>
                </w:rPr>
                <w:t>here</w:t>
              </w:r>
            </w:hyperlink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4A3FAD" w14:textId="5B7D676D" w:rsidR="00080EF7" w:rsidRPr="003B06EC" w:rsidRDefault="003B06EC" w:rsidP="00943931">
            <w:pPr>
              <w:rPr>
                <w:b/>
                <w:bCs/>
              </w:rPr>
            </w:pPr>
            <w:r w:rsidRPr="003B06EC">
              <w:rPr>
                <w:b/>
                <w:bCs/>
              </w:rPr>
              <w:t xml:space="preserve">Self-Neglect Awareness </w:t>
            </w:r>
            <w:proofErr w:type="gramStart"/>
            <w:r w:rsidRPr="003B06EC">
              <w:rPr>
                <w:b/>
                <w:bCs/>
              </w:rPr>
              <w:t>Week Day</w:t>
            </w:r>
            <w:proofErr w:type="gramEnd"/>
            <w:r w:rsidRPr="003B06EC">
              <w:rPr>
                <w:b/>
                <w:bCs/>
              </w:rPr>
              <w:t xml:space="preserve"> 3 Capacity Act. 1pm  Book </w:t>
            </w:r>
            <w:hyperlink r:id="rId13" w:history="1">
              <w:r w:rsidRPr="003B06EC">
                <w:rPr>
                  <w:rStyle w:val="Hyperlink"/>
                  <w:b/>
                  <w:bCs/>
                </w:rPr>
                <w:t>here</w:t>
              </w:r>
            </w:hyperlink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797FBA" w14:textId="62D9C3AC" w:rsidR="00080EF7" w:rsidRDefault="001D13B5" w:rsidP="001D13B5">
            <w:r w:rsidRPr="003B06EC">
              <w:rPr>
                <w:b/>
                <w:bCs/>
                <w:color w:val="FF0000"/>
              </w:rPr>
              <w:t>Mental Health and Lived Experience training</w:t>
            </w:r>
            <w:r w:rsidR="00332813" w:rsidRPr="003B06EC">
              <w:rPr>
                <w:b/>
                <w:bCs/>
                <w:color w:val="FF0000"/>
              </w:rPr>
              <w:t xml:space="preserve"> </w:t>
            </w:r>
            <w:r w:rsidRPr="003B06EC">
              <w:rPr>
                <w:b/>
                <w:bCs/>
                <w:color w:val="FF0000"/>
              </w:rPr>
              <w:t>1pm –</w:t>
            </w:r>
            <w:r w:rsidRPr="003B06EC">
              <w:rPr>
                <w:color w:val="FF0000"/>
              </w:rPr>
              <w:t xml:space="preserve"> </w:t>
            </w:r>
            <w:r w:rsidRPr="003B06EC">
              <w:rPr>
                <w:b/>
                <w:bCs/>
                <w:color w:val="FF0000"/>
              </w:rPr>
              <w:t>4pm</w:t>
            </w:r>
            <w:r w:rsidR="00332813" w:rsidRPr="003B06EC">
              <w:rPr>
                <w:b/>
                <w:bCs/>
                <w:color w:val="FF0000"/>
              </w:rPr>
              <w:t xml:space="preserve">. Book </w:t>
            </w:r>
            <w:hyperlink r:id="rId14" w:history="1">
              <w:r w:rsidR="00332813" w:rsidRPr="003B06EC">
                <w:rPr>
                  <w:rStyle w:val="Hyperlink"/>
                  <w:b/>
                  <w:bCs/>
                  <w:color w:val="FF0000"/>
                </w:rPr>
                <w:t>here</w:t>
              </w:r>
            </w:hyperlink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25DF09" w14:textId="05346AC8" w:rsidR="00080EF7" w:rsidRPr="003B06EC" w:rsidRDefault="003B06EC" w:rsidP="00943931">
            <w:pPr>
              <w:rPr>
                <w:b/>
                <w:bCs/>
              </w:rPr>
            </w:pPr>
            <w:proofErr w:type="spellStart"/>
            <w:r w:rsidRPr="003B06EC">
              <w:rPr>
                <w:b/>
                <w:bCs/>
              </w:rPr>
              <w:t>Self Neglect</w:t>
            </w:r>
            <w:proofErr w:type="spellEnd"/>
            <w:r w:rsidRPr="003B06EC">
              <w:rPr>
                <w:b/>
                <w:bCs/>
              </w:rPr>
              <w:t xml:space="preserve"> Awareness Week Day 5 Trauma Informed Practice 12 midday Book </w:t>
            </w:r>
            <w:hyperlink r:id="rId15" w:history="1">
              <w:r w:rsidRPr="003B06EC">
                <w:rPr>
                  <w:rStyle w:val="Hyperlink"/>
                  <w:b/>
                  <w:bCs/>
                </w:rPr>
                <w:t>here</w:t>
              </w:r>
            </w:hyperlink>
          </w:p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EA2C4B" w14:textId="77777777" w:rsidR="00080EF7" w:rsidRDefault="00080EF7" w:rsidP="00943931"/>
        </w:tc>
      </w:tr>
      <w:tr w:rsidR="00080EF7" w14:paraId="5055BE1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87852F" w14:textId="77777777" w:rsidR="00080EF7" w:rsidRDefault="00080EF7" w:rsidP="00943931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0D1F96" w14:textId="77777777" w:rsidR="00080EF7" w:rsidRDefault="00080EF7" w:rsidP="00943931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818A38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A0602F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96BCC0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D3C4C8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19</w:t>
            </w: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30D485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20</w:t>
            </w:r>
          </w:p>
        </w:tc>
      </w:tr>
      <w:tr w:rsidR="00080EF7" w14:paraId="49BD86F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699B86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801521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B78EB1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EA183C" w14:textId="41FEC5E0" w:rsidR="00080EF7" w:rsidRDefault="005273BC" w:rsidP="00943931">
            <w:r w:rsidRPr="005273BC">
              <w:rPr>
                <w:b/>
                <w:bCs/>
              </w:rPr>
              <w:t xml:space="preserve">Prince Consort Gardens Walk 7pm. </w:t>
            </w:r>
            <w:r w:rsidRPr="005273BC">
              <w:rPr>
                <w:b/>
                <w:bCs/>
              </w:rPr>
              <w:t>Call Kira 07882 474 692 or John 01934 511 808 For more info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B079E7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419765" w14:textId="77777777" w:rsidR="00080EF7" w:rsidRDefault="00080EF7" w:rsidP="00943931"/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59B68F" w14:textId="77777777" w:rsidR="00080EF7" w:rsidRDefault="00080EF7" w:rsidP="00943931"/>
        </w:tc>
      </w:tr>
      <w:tr w:rsidR="00080EF7" w14:paraId="1E05E0E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F02EC4" w14:textId="77777777" w:rsidR="00080EF7" w:rsidRDefault="00080EF7" w:rsidP="00943931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3ED80A" w14:textId="77777777" w:rsidR="00080EF7" w:rsidRDefault="00080EF7" w:rsidP="00943931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F2D25F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7D5F15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B55090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E09D66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26</w:t>
            </w: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0319E8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27</w:t>
            </w:r>
          </w:p>
        </w:tc>
      </w:tr>
      <w:tr w:rsidR="00080EF7" w14:paraId="6161633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91CF10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C18E27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7732E1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E7AADF" w14:textId="7016CEA0" w:rsidR="00080EF7" w:rsidRPr="00332813" w:rsidRDefault="00332813" w:rsidP="00943931">
            <w:pPr>
              <w:rPr>
                <w:b/>
                <w:bCs/>
              </w:rPr>
            </w:pPr>
            <w:r w:rsidRPr="00332813">
              <w:rPr>
                <w:b/>
                <w:bCs/>
              </w:rPr>
              <w:t>Samaritans Awareness 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92EB47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58DA75" w14:textId="77777777" w:rsidR="00080EF7" w:rsidRDefault="00080EF7" w:rsidP="00943931"/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C1A846" w14:textId="77777777" w:rsidR="00080EF7" w:rsidRDefault="00080EF7" w:rsidP="00943931"/>
        </w:tc>
      </w:tr>
      <w:tr w:rsidR="00080EF7" w14:paraId="714FD74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2904E2" w14:textId="77777777" w:rsidR="00080EF7" w:rsidRDefault="00080EF7" w:rsidP="00943931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AD3741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2D9AD8" w14:textId="77777777" w:rsidR="00080EF7" w:rsidRDefault="00080EF7" w:rsidP="00943931">
            <w:pPr>
              <w:pStyle w:val="Dates"/>
            </w:pPr>
            <w:r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9A2F67" w14:textId="77777777" w:rsidR="00080EF7" w:rsidRDefault="00080EF7" w:rsidP="00943931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196194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C13878" w14:textId="77777777" w:rsidR="00080EF7" w:rsidRDefault="00080EF7" w:rsidP="00943931">
            <w:pPr>
              <w:pStyle w:val="Dates"/>
            </w:pP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A014EF" w14:textId="77777777" w:rsidR="00080EF7" w:rsidRDefault="00080EF7" w:rsidP="00943931">
            <w:pPr>
              <w:pStyle w:val="Dates"/>
            </w:pPr>
          </w:p>
        </w:tc>
      </w:tr>
      <w:tr w:rsidR="00080EF7" w14:paraId="76BABCB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02E9C8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CF649D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53B567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62E625" w14:textId="5E98F1ED" w:rsidR="00080EF7" w:rsidRDefault="005273BC" w:rsidP="00943931">
            <w:r w:rsidRPr="005273BC">
              <w:rPr>
                <w:b/>
                <w:bCs/>
              </w:rPr>
              <w:t xml:space="preserve">Ashcombe Park Health Walk. 7pm. </w:t>
            </w:r>
            <w:r w:rsidRPr="005273BC">
              <w:rPr>
                <w:b/>
                <w:bCs/>
              </w:rPr>
              <w:t>Call Kira 07882 474 692 or John 01934 511 808 For more info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23D5FC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D4F565" w14:textId="77777777" w:rsidR="00080EF7" w:rsidRDefault="00080EF7" w:rsidP="00943931"/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D6FD27" w14:textId="77777777" w:rsidR="00080EF7" w:rsidRDefault="00080EF7" w:rsidP="00943931"/>
        </w:tc>
      </w:tr>
      <w:tr w:rsidR="00080EF7" w14:paraId="0FBE516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E6F346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0FBE30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0017B9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9AD758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441B37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D4FB6D" w14:textId="77777777" w:rsidR="00080EF7" w:rsidRDefault="00080EF7" w:rsidP="00943931">
            <w:pPr>
              <w:pStyle w:val="Dates"/>
            </w:pPr>
          </w:p>
        </w:tc>
        <w:tc>
          <w:tcPr>
            <w:tcW w:w="71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BE548C" w14:textId="77777777" w:rsidR="00080EF7" w:rsidRDefault="00080EF7" w:rsidP="00943931">
            <w:pPr>
              <w:pStyle w:val="Dates"/>
            </w:pPr>
          </w:p>
        </w:tc>
      </w:tr>
      <w:tr w:rsidR="00080EF7" w14:paraId="379F82A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46C93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A33906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CF6B6E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59230B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A22CCC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9D52BE" w14:textId="77777777" w:rsidR="00080EF7" w:rsidRDefault="00080EF7" w:rsidP="00943931"/>
        </w:tc>
        <w:tc>
          <w:tcPr>
            <w:tcW w:w="71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7C2B8C" w14:textId="77777777" w:rsidR="00080EF7" w:rsidRDefault="00080EF7" w:rsidP="00943931"/>
        </w:tc>
      </w:tr>
    </w:tbl>
    <w:p w14:paraId="7D6551E8" w14:textId="77777777" w:rsidR="00D7230E" w:rsidRDefault="00D7230E"/>
    <w:sectPr w:rsidR="00D7230E" w:rsidSect="005273BC">
      <w:pgSz w:w="15840" w:h="12240" w:orient="landscape"/>
      <w:pgMar w:top="720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11DC" w14:textId="77777777" w:rsidR="001D13B5" w:rsidRDefault="001D13B5">
      <w:pPr>
        <w:spacing w:before="0" w:after="0"/>
      </w:pPr>
      <w:r>
        <w:separator/>
      </w:r>
    </w:p>
  </w:endnote>
  <w:endnote w:type="continuationSeparator" w:id="0">
    <w:p w14:paraId="4D87E1C5" w14:textId="77777777" w:rsidR="001D13B5" w:rsidRDefault="001D13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85F18" w14:textId="77777777" w:rsidR="001D13B5" w:rsidRDefault="001D13B5">
      <w:pPr>
        <w:spacing w:before="0" w:after="0"/>
      </w:pPr>
      <w:r>
        <w:separator/>
      </w:r>
    </w:p>
  </w:footnote>
  <w:footnote w:type="continuationSeparator" w:id="0">
    <w:p w14:paraId="2356DAE5" w14:textId="77777777" w:rsidR="001D13B5" w:rsidRDefault="001D13B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1D13B5"/>
    <w:rsid w:val="00020C49"/>
    <w:rsid w:val="0005195E"/>
    <w:rsid w:val="00056814"/>
    <w:rsid w:val="0006779F"/>
    <w:rsid w:val="00080EF7"/>
    <w:rsid w:val="000A20FE"/>
    <w:rsid w:val="00100BAF"/>
    <w:rsid w:val="0011772B"/>
    <w:rsid w:val="00145E24"/>
    <w:rsid w:val="0019694E"/>
    <w:rsid w:val="001A3A8D"/>
    <w:rsid w:val="001C5DC3"/>
    <w:rsid w:val="001D13B5"/>
    <w:rsid w:val="0027720C"/>
    <w:rsid w:val="002F6E35"/>
    <w:rsid w:val="00332813"/>
    <w:rsid w:val="003A63E1"/>
    <w:rsid w:val="003A7FDB"/>
    <w:rsid w:val="003B06EC"/>
    <w:rsid w:val="003B47BC"/>
    <w:rsid w:val="003C0968"/>
    <w:rsid w:val="003D7DDA"/>
    <w:rsid w:val="003F1620"/>
    <w:rsid w:val="00406C2A"/>
    <w:rsid w:val="00454FED"/>
    <w:rsid w:val="004C5B17"/>
    <w:rsid w:val="005069BC"/>
    <w:rsid w:val="005273BC"/>
    <w:rsid w:val="005562FE"/>
    <w:rsid w:val="00557989"/>
    <w:rsid w:val="00572E54"/>
    <w:rsid w:val="005D393D"/>
    <w:rsid w:val="007564A4"/>
    <w:rsid w:val="007777B1"/>
    <w:rsid w:val="007A49F2"/>
    <w:rsid w:val="007F23B1"/>
    <w:rsid w:val="00800901"/>
    <w:rsid w:val="00874C9A"/>
    <w:rsid w:val="009035F5"/>
    <w:rsid w:val="0092231B"/>
    <w:rsid w:val="00944085"/>
    <w:rsid w:val="00946A27"/>
    <w:rsid w:val="00953A96"/>
    <w:rsid w:val="009A0FFF"/>
    <w:rsid w:val="00A4654E"/>
    <w:rsid w:val="00A73BBF"/>
    <w:rsid w:val="00AA245C"/>
    <w:rsid w:val="00AB29FA"/>
    <w:rsid w:val="00B70858"/>
    <w:rsid w:val="00B8151A"/>
    <w:rsid w:val="00B97BB2"/>
    <w:rsid w:val="00C0276E"/>
    <w:rsid w:val="00C11D39"/>
    <w:rsid w:val="00C71D73"/>
    <w:rsid w:val="00C7735D"/>
    <w:rsid w:val="00CB1C1C"/>
    <w:rsid w:val="00CC02EC"/>
    <w:rsid w:val="00D17693"/>
    <w:rsid w:val="00D435C2"/>
    <w:rsid w:val="00D7230E"/>
    <w:rsid w:val="00DA53A1"/>
    <w:rsid w:val="00DA6098"/>
    <w:rsid w:val="00DE6C1E"/>
    <w:rsid w:val="00DF051F"/>
    <w:rsid w:val="00DF32DE"/>
    <w:rsid w:val="00E02644"/>
    <w:rsid w:val="00E13B83"/>
    <w:rsid w:val="00E54E11"/>
    <w:rsid w:val="00E85D16"/>
    <w:rsid w:val="00EA1691"/>
    <w:rsid w:val="00EB320B"/>
    <w:rsid w:val="00F27DA0"/>
    <w:rsid w:val="00F27F58"/>
    <w:rsid w:val="00F710A7"/>
    <w:rsid w:val="00FA21CA"/>
    <w:rsid w:val="00FA39FF"/>
    <w:rsid w:val="00FF2624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F45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semiHidden/>
    <w:unhideWhenUsed/>
  </w:style>
  <w:style w:type="character" w:customStyle="1" w:styleId="EmailSignatureChar">
    <w:name w:val="Email Signature Char"/>
    <w:basedOn w:val="DefaultParagraphFont"/>
    <w:link w:val="E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styleId="GridTable1Light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328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icketsource.co.uk/whats-on/online/online/self-neglect-awareness-week-day-3-self-neglect-and-the-mental-capacity-act/e-vlazaq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icketsource.co.uk/whats-on/online/online/self-neglect-awareness-week-day-2-overcoming-barriers/e-eqdrdb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icketsource.co.uk/whats-on/online/online/self-neglect-awareness-week-day-1-welcome-and-opening/e-vleol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icketsource.co.uk/whats-on/online/online/self-neglect-awareness-week-day-5-trauma-informed-practice/e-gbepex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ventbrite.co.uk/e/883258358527?aff=oddtdtcreato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owitt\AppData\Local\Microsoft\Office\16.0\DTS\en-GB%7b59CD1D51-E08C-4751-83B2-EEDE56A2E301%7d\%7bAEF03134-6C5F-493E-99F6-66E5E03948C3%7dtf1638293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F86934F7834ED8B1D158B573662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51108-1A15-4126-9C9F-51DFD34F026E}"/>
      </w:docPartPr>
      <w:docPartBody>
        <w:p w:rsidR="007F0D90" w:rsidRDefault="007F0D90">
          <w:pPr>
            <w:pStyle w:val="E0F86934F7834ED8B1D158B573662395"/>
          </w:pPr>
          <w:r>
            <w:t>Sunday</w:t>
          </w:r>
        </w:p>
      </w:docPartBody>
    </w:docPart>
    <w:docPart>
      <w:docPartPr>
        <w:name w:val="835EBEC096B74018A06463FF93BF2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28A04-59B2-48F9-9998-222DBB629D3B}"/>
      </w:docPartPr>
      <w:docPartBody>
        <w:p w:rsidR="007F0D90" w:rsidRDefault="007F0D90">
          <w:pPr>
            <w:pStyle w:val="835EBEC096B74018A06463FF93BF23F5"/>
          </w:pPr>
          <w:r>
            <w:t>Monday</w:t>
          </w:r>
        </w:p>
      </w:docPartBody>
    </w:docPart>
    <w:docPart>
      <w:docPartPr>
        <w:name w:val="391CED185F1E4254AFF1EFB5E2A5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EB229-37A7-4357-9266-9319856420E3}"/>
      </w:docPartPr>
      <w:docPartBody>
        <w:p w:rsidR="007F0D90" w:rsidRDefault="007F0D90">
          <w:pPr>
            <w:pStyle w:val="391CED185F1E4254AFF1EFB5E2A5BB6C"/>
          </w:pPr>
          <w:r>
            <w:t>Tuesday</w:t>
          </w:r>
        </w:p>
      </w:docPartBody>
    </w:docPart>
    <w:docPart>
      <w:docPartPr>
        <w:name w:val="15DDC9F92CB44518B6FFC0694CEBE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0651F-2EA0-4852-B40C-12FF23AE4F91}"/>
      </w:docPartPr>
      <w:docPartBody>
        <w:p w:rsidR="007F0D90" w:rsidRDefault="007F0D90">
          <w:pPr>
            <w:pStyle w:val="15DDC9F92CB44518B6FFC0694CEBE802"/>
          </w:pPr>
          <w:r>
            <w:t>Wednesday</w:t>
          </w:r>
        </w:p>
      </w:docPartBody>
    </w:docPart>
    <w:docPart>
      <w:docPartPr>
        <w:name w:val="F90C53ACAA344C789FA7FFB02DE62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83261-E045-48BE-B943-B54AEF2D3FEF}"/>
      </w:docPartPr>
      <w:docPartBody>
        <w:p w:rsidR="007F0D90" w:rsidRDefault="007F0D90">
          <w:pPr>
            <w:pStyle w:val="F90C53ACAA344C789FA7FFB02DE62EEE"/>
          </w:pPr>
          <w:r>
            <w:t>Thursday</w:t>
          </w:r>
        </w:p>
      </w:docPartBody>
    </w:docPart>
    <w:docPart>
      <w:docPartPr>
        <w:name w:val="B31B56BBFE264B1E9883E0348FD7A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05AE9-69EA-4D77-9FEE-AA4B24BC7E4B}"/>
      </w:docPartPr>
      <w:docPartBody>
        <w:p w:rsidR="007F0D90" w:rsidRDefault="007F0D90">
          <w:pPr>
            <w:pStyle w:val="B31B56BBFE264B1E9883E0348FD7A81E"/>
          </w:pPr>
          <w:r>
            <w:t>Friday</w:t>
          </w:r>
        </w:p>
      </w:docPartBody>
    </w:docPart>
    <w:docPart>
      <w:docPartPr>
        <w:name w:val="D9CC7914CD4042D09398CC17153BA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AF202-E0DB-455A-A94E-9F883770D89D}"/>
      </w:docPartPr>
      <w:docPartBody>
        <w:p w:rsidR="007F0D90" w:rsidRDefault="007F0D90">
          <w:pPr>
            <w:pStyle w:val="D9CC7914CD4042D09398CC17153BA4C1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90"/>
    <w:rsid w:val="007F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F86934F7834ED8B1D158B573662395">
    <w:name w:val="E0F86934F7834ED8B1D158B573662395"/>
  </w:style>
  <w:style w:type="paragraph" w:customStyle="1" w:styleId="835EBEC096B74018A06463FF93BF23F5">
    <w:name w:val="835EBEC096B74018A06463FF93BF23F5"/>
  </w:style>
  <w:style w:type="paragraph" w:customStyle="1" w:styleId="391CED185F1E4254AFF1EFB5E2A5BB6C">
    <w:name w:val="391CED185F1E4254AFF1EFB5E2A5BB6C"/>
  </w:style>
  <w:style w:type="paragraph" w:customStyle="1" w:styleId="15DDC9F92CB44518B6FFC0694CEBE802">
    <w:name w:val="15DDC9F92CB44518B6FFC0694CEBE802"/>
  </w:style>
  <w:style w:type="paragraph" w:customStyle="1" w:styleId="F90C53ACAA344C789FA7FFB02DE62EEE">
    <w:name w:val="F90C53ACAA344C789FA7FFB02DE62EEE"/>
  </w:style>
  <w:style w:type="paragraph" w:customStyle="1" w:styleId="B31B56BBFE264B1E9883E0348FD7A81E">
    <w:name w:val="B31B56BBFE264B1E9883E0348FD7A81E"/>
  </w:style>
  <w:style w:type="paragraph" w:customStyle="1" w:styleId="D9CC7914CD4042D09398CC17153BA4C1">
    <w:name w:val="D9CC7914CD4042D09398CC17153BA4C1"/>
  </w:style>
  <w:style w:type="paragraph" w:customStyle="1" w:styleId="1C6E649BAE9F4FF6BA3774ED06ACB8EA">
    <w:name w:val="1C6E649BAE9F4FF6BA3774ED06ACB8EA"/>
  </w:style>
  <w:style w:type="paragraph" w:customStyle="1" w:styleId="21F73F6BAD5A49598482EDAF86255212">
    <w:name w:val="21F73F6BAD5A49598482EDAF86255212"/>
  </w:style>
  <w:style w:type="paragraph" w:customStyle="1" w:styleId="C2342E698BCE4B09A76D414B9623EFAD">
    <w:name w:val="C2342E698BCE4B09A76D414B9623EFAD"/>
  </w:style>
  <w:style w:type="paragraph" w:customStyle="1" w:styleId="330AC55F72394B739E1D4CF725E4EF13">
    <w:name w:val="330AC55F72394B739E1D4CF725E4EF13"/>
  </w:style>
  <w:style w:type="paragraph" w:customStyle="1" w:styleId="4F7238E5D9884FC5854DA93606F88E7B">
    <w:name w:val="4F7238E5D9884FC5854DA93606F88E7B"/>
  </w:style>
  <w:style w:type="paragraph" w:customStyle="1" w:styleId="30715626B3394A7FA69D665469FB3400">
    <w:name w:val="30715626B3394A7FA69D665469FB3400"/>
  </w:style>
  <w:style w:type="paragraph" w:customStyle="1" w:styleId="C58004A26154400184EDC26F839A873D">
    <w:name w:val="C58004A26154400184EDC26F839A873D"/>
  </w:style>
  <w:style w:type="paragraph" w:customStyle="1" w:styleId="FA01A19B118D4DDC95FB9DF9A7BE6AEA">
    <w:name w:val="FA01A19B118D4DDC95FB9DF9A7BE6AEA"/>
  </w:style>
  <w:style w:type="paragraph" w:customStyle="1" w:styleId="480E7B8AFF8C4E758D8DB6F1B63B5F47">
    <w:name w:val="480E7B8AFF8C4E758D8DB6F1B63B5F47"/>
  </w:style>
  <w:style w:type="paragraph" w:customStyle="1" w:styleId="F9E1A1BB86834FCB8A5CCB958FEEB489">
    <w:name w:val="F9E1A1BB86834FCB8A5CCB958FEEB489"/>
  </w:style>
  <w:style w:type="paragraph" w:customStyle="1" w:styleId="7BB8E57FAAA34F16803AAC8D71079AF9">
    <w:name w:val="7BB8E57FAAA34F16803AAC8D71079AF9"/>
  </w:style>
  <w:style w:type="paragraph" w:customStyle="1" w:styleId="3123BA21CEF740FFA55605DA28AEB237">
    <w:name w:val="3123BA21CEF740FFA55605DA28AEB237"/>
  </w:style>
  <w:style w:type="paragraph" w:customStyle="1" w:styleId="A868CD76D59D4E1BAAAF71254562A037">
    <w:name w:val="A868CD76D59D4E1BAAAF71254562A037"/>
  </w:style>
  <w:style w:type="paragraph" w:customStyle="1" w:styleId="D85AB4A67704408F829025F3EB1C125B">
    <w:name w:val="D85AB4A67704408F829025F3EB1C125B"/>
  </w:style>
  <w:style w:type="paragraph" w:customStyle="1" w:styleId="3FFE54FECC794020AB9945C7AF88A83F">
    <w:name w:val="3FFE54FECC794020AB9945C7AF88A83F"/>
  </w:style>
  <w:style w:type="paragraph" w:customStyle="1" w:styleId="8616F2A0A04849F7A0857F6CB37BF858">
    <w:name w:val="8616F2A0A04849F7A0857F6CB37BF858"/>
  </w:style>
  <w:style w:type="paragraph" w:customStyle="1" w:styleId="D7DF2AD4AB104E22BD7166624A812DCB">
    <w:name w:val="D7DF2AD4AB104E22BD7166624A812DCB"/>
  </w:style>
  <w:style w:type="paragraph" w:customStyle="1" w:styleId="295637DFC6914B9D8B9090D211443E52">
    <w:name w:val="295637DFC6914B9D8B9090D211443E52"/>
  </w:style>
  <w:style w:type="paragraph" w:customStyle="1" w:styleId="D7D56666FCB941B58572EF2A2251B7D3">
    <w:name w:val="D7D56666FCB941B58572EF2A2251B7D3"/>
  </w:style>
  <w:style w:type="paragraph" w:customStyle="1" w:styleId="699FE7F0DE2D4053917A4108DC760754">
    <w:name w:val="699FE7F0DE2D4053917A4108DC760754"/>
  </w:style>
  <w:style w:type="paragraph" w:customStyle="1" w:styleId="0081B2917AF240439C8F17F31578FF32">
    <w:name w:val="0081B2917AF240439C8F17F31578FF32"/>
  </w:style>
  <w:style w:type="paragraph" w:customStyle="1" w:styleId="37C40C70F73E4E3E9697E1F6E7F201EA">
    <w:name w:val="37C40C70F73E4E3E9697E1F6E7F201EA"/>
  </w:style>
  <w:style w:type="paragraph" w:customStyle="1" w:styleId="6783615226594BC298480BF5781A9540">
    <w:name w:val="6783615226594BC298480BF5781A9540"/>
  </w:style>
  <w:style w:type="paragraph" w:customStyle="1" w:styleId="0D9DB08007DE42518A06A60AF48A5DE4">
    <w:name w:val="0D9DB08007DE42518A06A60AF48A5DE4"/>
  </w:style>
  <w:style w:type="paragraph" w:customStyle="1" w:styleId="5CEC19EDB57049ED993EA4D738F4F446">
    <w:name w:val="5CEC19EDB57049ED993EA4D738F4F446"/>
  </w:style>
  <w:style w:type="paragraph" w:customStyle="1" w:styleId="AC217BF0F5D044C7B9998AB8D7CF54C6">
    <w:name w:val="AC217BF0F5D044C7B9998AB8D7CF54C6"/>
  </w:style>
  <w:style w:type="paragraph" w:customStyle="1" w:styleId="5C7DA1D4E6FF4885B71474058F2E3F41">
    <w:name w:val="5C7DA1D4E6FF4885B71474058F2E3F41"/>
  </w:style>
  <w:style w:type="paragraph" w:customStyle="1" w:styleId="8E8541ADF1B64C0C89189B5D80DDD4AD">
    <w:name w:val="8E8541ADF1B64C0C89189B5D80DDD4AD"/>
  </w:style>
  <w:style w:type="paragraph" w:customStyle="1" w:styleId="894DF65070D44D2D8F64C86CE4269F6A">
    <w:name w:val="894DF65070D44D2D8F64C86CE4269F6A"/>
  </w:style>
  <w:style w:type="paragraph" w:customStyle="1" w:styleId="410D358EA9814ED88B7CCEBC14BE18C7">
    <w:name w:val="410D358EA9814ED88B7CCEBC14BE18C7"/>
  </w:style>
  <w:style w:type="paragraph" w:customStyle="1" w:styleId="0AC7C51C343546C5AE526BA576846780">
    <w:name w:val="0AC7C51C343546C5AE526BA576846780"/>
  </w:style>
  <w:style w:type="paragraph" w:customStyle="1" w:styleId="F7A1D8BE368A482CBE1EEA7E276208B6">
    <w:name w:val="F7A1D8BE368A482CBE1EEA7E276208B6"/>
  </w:style>
  <w:style w:type="paragraph" w:customStyle="1" w:styleId="BA0956099D6745248A0F6CE21A1D9561">
    <w:name w:val="BA0956099D6745248A0F6CE21A1D9561"/>
  </w:style>
  <w:style w:type="paragraph" w:customStyle="1" w:styleId="B698C90E44944737AB37C5D21DD528DD">
    <w:name w:val="B698C90E44944737AB37C5D21DD528DD"/>
  </w:style>
  <w:style w:type="paragraph" w:customStyle="1" w:styleId="B0F6378E251A4994B55FA35756D6AAAA">
    <w:name w:val="B0F6378E251A4994B55FA35756D6AAAA"/>
  </w:style>
  <w:style w:type="paragraph" w:customStyle="1" w:styleId="03AE66327E284B02BEB02EE812173E8E">
    <w:name w:val="03AE66327E284B02BEB02EE812173E8E"/>
  </w:style>
  <w:style w:type="paragraph" w:customStyle="1" w:styleId="79FA16A63DBC4823A9297FD59F20193C">
    <w:name w:val="79FA16A63DBC4823A9297FD59F20193C"/>
  </w:style>
  <w:style w:type="paragraph" w:customStyle="1" w:styleId="21E96ADE7573450E8B4D5F7ACEF06D91">
    <w:name w:val="21E96ADE7573450E8B4D5F7ACEF06D91"/>
  </w:style>
  <w:style w:type="paragraph" w:customStyle="1" w:styleId="0FB4EEC601634FBC8D4D26C1B906C54E">
    <w:name w:val="0FB4EEC601634FBC8D4D26C1B906C54E"/>
  </w:style>
  <w:style w:type="paragraph" w:customStyle="1" w:styleId="2589047EEF08463AB4550FE09639DC3D">
    <w:name w:val="2589047EEF08463AB4550FE09639DC3D"/>
  </w:style>
  <w:style w:type="paragraph" w:customStyle="1" w:styleId="29D63F4B469C4970B5E44E5336C447F5">
    <w:name w:val="29D63F4B469C4970B5E44E5336C447F5"/>
  </w:style>
  <w:style w:type="paragraph" w:customStyle="1" w:styleId="12E2DF9BAC634F8EBD89CA0F1B796C25">
    <w:name w:val="12E2DF9BAC634F8EBD89CA0F1B796C25"/>
  </w:style>
  <w:style w:type="paragraph" w:customStyle="1" w:styleId="5528DCF9DFF848138087543568BD05EB">
    <w:name w:val="5528DCF9DFF848138087543568BD05EB"/>
  </w:style>
  <w:style w:type="paragraph" w:customStyle="1" w:styleId="B147DECC29924F8E8F1CCBD7F03ABD5F">
    <w:name w:val="B147DECC29924F8E8F1CCBD7F03ABD5F"/>
  </w:style>
  <w:style w:type="paragraph" w:customStyle="1" w:styleId="4ADEDA9AB75D4FA381B09E359856CBAD">
    <w:name w:val="4ADEDA9AB75D4FA381B09E359856CBAD"/>
  </w:style>
  <w:style w:type="paragraph" w:customStyle="1" w:styleId="4DE2DD3BC2854050AE62558840B1BF69">
    <w:name w:val="4DE2DD3BC2854050AE62558840B1BF69"/>
  </w:style>
  <w:style w:type="paragraph" w:customStyle="1" w:styleId="BCA565D594E0468BB1C16628DD0EF303">
    <w:name w:val="BCA565D594E0468BB1C16628DD0EF303"/>
  </w:style>
  <w:style w:type="paragraph" w:customStyle="1" w:styleId="E4E9EBC77B054F8582F5D678B3CF5DC4">
    <w:name w:val="E4E9EBC77B054F8582F5D678B3CF5DC4"/>
  </w:style>
  <w:style w:type="paragraph" w:customStyle="1" w:styleId="13F5347DCC9940DA8133A1A1545C9EC2">
    <w:name w:val="13F5347DCC9940DA8133A1A1545C9EC2"/>
  </w:style>
  <w:style w:type="paragraph" w:customStyle="1" w:styleId="CCAFA77E806947609B39267636644D35">
    <w:name w:val="CCAFA77E806947609B39267636644D35"/>
  </w:style>
  <w:style w:type="paragraph" w:customStyle="1" w:styleId="97617AB835DC438EBBC66244B6C91F56">
    <w:name w:val="97617AB835DC438EBBC66244B6C91F56"/>
  </w:style>
  <w:style w:type="paragraph" w:customStyle="1" w:styleId="2FBDBF916B0E4D3E940727E330D63336">
    <w:name w:val="2FBDBF916B0E4D3E940727E330D63336"/>
  </w:style>
  <w:style w:type="paragraph" w:customStyle="1" w:styleId="772490E2FE3C44A89FC48227E6BEE9D1">
    <w:name w:val="772490E2FE3C44A89FC48227E6BEE9D1"/>
  </w:style>
  <w:style w:type="paragraph" w:customStyle="1" w:styleId="888391068209474A9B746685E3F1B432">
    <w:name w:val="888391068209474A9B746685E3F1B432"/>
  </w:style>
  <w:style w:type="paragraph" w:customStyle="1" w:styleId="1DAFC82C643141429A6FCA1082BBEBFC">
    <w:name w:val="1DAFC82C643141429A6FCA1082BBEBFC"/>
  </w:style>
  <w:style w:type="paragraph" w:customStyle="1" w:styleId="D853BF7A9DC74555AFAC688BB43FB9E9">
    <w:name w:val="D853BF7A9DC74555AFAC688BB43FB9E9"/>
  </w:style>
  <w:style w:type="paragraph" w:customStyle="1" w:styleId="13CA1CA8C7B244CFB8B7FFC2162D3036">
    <w:name w:val="13CA1CA8C7B244CFB8B7FFC2162D3036"/>
  </w:style>
  <w:style w:type="paragraph" w:customStyle="1" w:styleId="14CC84DC601C4663ABD871559E3B6244">
    <w:name w:val="14CC84DC601C4663ABD871559E3B6244"/>
  </w:style>
  <w:style w:type="paragraph" w:customStyle="1" w:styleId="425ACC9B8AAD4D44BF2D1664224C33AF">
    <w:name w:val="425ACC9B8AAD4D44BF2D1664224C33AF"/>
  </w:style>
  <w:style w:type="paragraph" w:customStyle="1" w:styleId="7431910A1CAB49B188154A95C9C1E4A7">
    <w:name w:val="7431910A1CAB49B188154A95C9C1E4A7"/>
  </w:style>
  <w:style w:type="paragraph" w:customStyle="1" w:styleId="99D2AEB7D74A4A4D8AE96DFE1BA65886">
    <w:name w:val="99D2AEB7D74A4A4D8AE96DFE1BA65886"/>
  </w:style>
  <w:style w:type="paragraph" w:customStyle="1" w:styleId="B97F882FC67045CDBC036A159001296D">
    <w:name w:val="B97F882FC67045CDBC036A159001296D"/>
  </w:style>
  <w:style w:type="paragraph" w:customStyle="1" w:styleId="2CAD55792C4A4C8E9F4D3A3ED5D019F7">
    <w:name w:val="2CAD55792C4A4C8E9F4D3A3ED5D019F7"/>
  </w:style>
  <w:style w:type="paragraph" w:customStyle="1" w:styleId="679EC68D55344B8D9098E3C83ED12D53">
    <w:name w:val="679EC68D55344B8D9098E3C83ED12D53"/>
  </w:style>
  <w:style w:type="paragraph" w:customStyle="1" w:styleId="7014C88E1495478D8C5B02DA92B37A17">
    <w:name w:val="7014C88E1495478D8C5B02DA92B37A17"/>
  </w:style>
  <w:style w:type="paragraph" w:customStyle="1" w:styleId="9D17F82F114D421583E00B6EB4FCACC9">
    <w:name w:val="9D17F82F114D421583E00B6EB4FCACC9"/>
  </w:style>
  <w:style w:type="paragraph" w:customStyle="1" w:styleId="6726599EAC0D49318B6C285F8CD6B159">
    <w:name w:val="6726599EAC0D49318B6C285F8CD6B159"/>
  </w:style>
  <w:style w:type="paragraph" w:customStyle="1" w:styleId="7C9C3263D7944D728DBE38FBAF2E761B">
    <w:name w:val="7C9C3263D7944D728DBE38FBAF2E761B"/>
  </w:style>
  <w:style w:type="paragraph" w:customStyle="1" w:styleId="A6C4BE3ABCB14B86B507F95360CC0FA2">
    <w:name w:val="A6C4BE3ABCB14B86B507F95360CC0FA2"/>
  </w:style>
  <w:style w:type="paragraph" w:customStyle="1" w:styleId="100610698BB74545AEB642B0C6AF0FD4">
    <w:name w:val="100610698BB74545AEB642B0C6AF0FD4"/>
  </w:style>
  <w:style w:type="paragraph" w:customStyle="1" w:styleId="0949A4BF131D45F6A1CB48679C83C020">
    <w:name w:val="0949A4BF131D45F6A1CB48679C83C020"/>
  </w:style>
  <w:style w:type="paragraph" w:customStyle="1" w:styleId="0F1383F7D52548AEABC2093FD1ABA434">
    <w:name w:val="0F1383F7D52548AEABC2093FD1ABA434"/>
  </w:style>
  <w:style w:type="paragraph" w:customStyle="1" w:styleId="C41FC21BDC3F4F40A0973A7967324A00">
    <w:name w:val="C41FC21BDC3F4F40A0973A7967324A00"/>
  </w:style>
  <w:style w:type="paragraph" w:customStyle="1" w:styleId="325F343E66ED49FA8143A8B98785ED26">
    <w:name w:val="325F343E66ED49FA8143A8B98785ED26"/>
  </w:style>
  <w:style w:type="paragraph" w:customStyle="1" w:styleId="6D0C4D5E2FAA45C6BB597EFEF1F8D492">
    <w:name w:val="6D0C4D5E2FAA45C6BB597EFEF1F8D492"/>
  </w:style>
  <w:style w:type="paragraph" w:customStyle="1" w:styleId="6215B793B71E406E9DE0B4339B1268D2">
    <w:name w:val="6215B793B71E406E9DE0B4339B1268D2"/>
  </w:style>
  <w:style w:type="paragraph" w:customStyle="1" w:styleId="F868647A3ABF4243B19A34DD567C0C8B">
    <w:name w:val="F868647A3ABF4243B19A34DD567C0C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69B944-D97C-46DF-BA41-783925204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C47911-DB01-4915-A698-7941E07317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7CFF6A-267A-4522-865C-F0FEA2607DC9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{AEF03134-6C5F-493E-99F6-66E5E03948C3}tf16382936_win32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2024-06-13T13:52:00Z</dcterms:created>
  <dcterms:modified xsi:type="dcterms:W3CDTF">2024-06-13T14:20:00Z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